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44BA0FC2" w:rsidR="00DA2D06" w:rsidRPr="00E77685" w:rsidRDefault="00D15A5E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NONA</w:t>
      </w:r>
      <w:r w:rsidR="00ED5F33" w:rsidRPr="00E77685">
        <w:rPr>
          <w:b/>
          <w:sz w:val="22"/>
          <w:szCs w:val="22"/>
          <w:lang w:val="pt-BR"/>
        </w:rPr>
        <w:t xml:space="preserve"> REUN</w:t>
      </w:r>
      <w:r w:rsidRPr="00E77685">
        <w:rPr>
          <w:b/>
          <w:sz w:val="22"/>
          <w:szCs w:val="22"/>
          <w:lang w:val="pt-BR"/>
        </w:rPr>
        <w:t>IÃO</w:t>
      </w:r>
      <w:r w:rsidR="00ED5F33" w:rsidRPr="00E77685">
        <w:rPr>
          <w:b/>
          <w:sz w:val="22"/>
          <w:szCs w:val="22"/>
          <w:lang w:val="pt-BR"/>
        </w:rPr>
        <w:t xml:space="preserve"> </w:t>
      </w:r>
      <w:r w:rsidRPr="00E77685">
        <w:rPr>
          <w:b/>
          <w:sz w:val="22"/>
          <w:szCs w:val="22"/>
          <w:lang w:val="pt-BR"/>
        </w:rPr>
        <w:t xml:space="preserve">ORDINÁRIA DA 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bookmarkStart w:id="0" w:name="_Hlk84433870"/>
      <w:r w:rsidR="00DA2D06" w:rsidRPr="00E77685">
        <w:rPr>
          <w:sz w:val="22"/>
          <w:szCs w:val="22"/>
          <w:lang w:val="pt-BR"/>
        </w:rPr>
        <w:t>OEA/Ser.</w:t>
      </w:r>
      <w:r w:rsidR="00D73AD6" w:rsidRPr="00E77685">
        <w:rPr>
          <w:sz w:val="22"/>
          <w:szCs w:val="22"/>
          <w:lang w:val="pt-BR"/>
        </w:rPr>
        <w:t>W</w:t>
      </w:r>
      <w:r w:rsidR="00DA2D06" w:rsidRPr="00E77685">
        <w:rPr>
          <w:sz w:val="22"/>
          <w:szCs w:val="22"/>
          <w:lang w:val="pt-BR"/>
        </w:rPr>
        <w:t>/</w:t>
      </w:r>
      <w:r w:rsidR="00D73AD6" w:rsidRPr="00E77685">
        <w:rPr>
          <w:sz w:val="22"/>
          <w:szCs w:val="22"/>
          <w:lang w:val="pt-BR"/>
        </w:rPr>
        <w:t>XIII.6.9</w:t>
      </w:r>
    </w:p>
    <w:bookmarkEnd w:id="0"/>
    <w:p w14:paraId="3F33489D" w14:textId="49E98C86" w:rsidR="00554FD0" w:rsidRPr="00E77685" w:rsidRDefault="00D73AD6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CO</w:t>
      </w:r>
      <w:r w:rsidR="00D15A5E" w:rsidRPr="00E77685">
        <w:rPr>
          <w:b/>
          <w:sz w:val="22"/>
          <w:szCs w:val="22"/>
          <w:lang w:val="pt-BR"/>
        </w:rPr>
        <w:t>MISSÃO</w:t>
      </w:r>
      <w:r w:rsidRPr="00E77685">
        <w:rPr>
          <w:b/>
          <w:sz w:val="22"/>
          <w:szCs w:val="22"/>
          <w:lang w:val="pt-BR"/>
        </w:rPr>
        <w:t xml:space="preserve"> INTERAMERICANA DE </w:t>
      </w:r>
      <w:r w:rsidR="00554FD0" w:rsidRPr="00E77685">
        <w:rPr>
          <w:b/>
          <w:sz w:val="22"/>
          <w:szCs w:val="22"/>
          <w:lang w:val="pt-BR"/>
        </w:rPr>
        <w:t>EDUCA</w:t>
      </w:r>
      <w:r w:rsidR="00D15A5E" w:rsidRPr="00E77685">
        <w:rPr>
          <w:b/>
          <w:sz w:val="22"/>
          <w:szCs w:val="22"/>
          <w:lang w:val="pt-BR"/>
        </w:rPr>
        <w:t>ÇÃO</w:t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sz w:val="22"/>
          <w:szCs w:val="22"/>
          <w:lang w:val="pt-BR"/>
        </w:rPr>
        <w:t>CIDI/</w:t>
      </w:r>
      <w:r w:rsidRPr="00E77685">
        <w:rPr>
          <w:sz w:val="22"/>
          <w:szCs w:val="22"/>
          <w:lang w:val="pt-BR"/>
        </w:rPr>
        <w:t>CIE</w:t>
      </w:r>
      <w:r w:rsidR="00554FD0" w:rsidRPr="00E77685">
        <w:rPr>
          <w:sz w:val="22"/>
          <w:szCs w:val="22"/>
          <w:lang w:val="pt-BR"/>
        </w:rPr>
        <w:t>/</w:t>
      </w:r>
      <w:r w:rsidRPr="00E77685">
        <w:rPr>
          <w:sz w:val="22"/>
          <w:szCs w:val="22"/>
          <w:lang w:val="pt-BR"/>
        </w:rPr>
        <w:t>doc.</w:t>
      </w:r>
      <w:r w:rsidR="00D72763">
        <w:rPr>
          <w:sz w:val="22"/>
          <w:szCs w:val="22"/>
          <w:lang w:val="pt-BR"/>
        </w:rPr>
        <w:t xml:space="preserve"> 11</w:t>
      </w:r>
      <w:r w:rsidRPr="00E77685">
        <w:rPr>
          <w:sz w:val="22"/>
          <w:szCs w:val="22"/>
          <w:lang w:val="pt-BR"/>
        </w:rPr>
        <w:t>/21</w:t>
      </w:r>
      <w:r w:rsidR="000018BF" w:rsidRPr="00E77685">
        <w:rPr>
          <w:sz w:val="22"/>
          <w:szCs w:val="22"/>
          <w:lang w:val="pt-BR"/>
        </w:rPr>
        <w:t xml:space="preserve"> </w:t>
      </w:r>
    </w:p>
    <w:p w14:paraId="2D7586B4" w14:textId="1B0376ED" w:rsidR="00D73AD6" w:rsidRPr="00E77685" w:rsidRDefault="00D15A5E" w:rsidP="00BF7CDF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1</w:t>
      </w:r>
      <w:r w:rsidR="00BF7CDF" w:rsidRPr="00E77685">
        <w:rPr>
          <w:sz w:val="22"/>
          <w:szCs w:val="22"/>
          <w:lang w:val="pt-BR"/>
        </w:rPr>
        <w:t>8</w:t>
      </w:r>
      <w:r w:rsidRPr="00E77685">
        <w:rPr>
          <w:sz w:val="22"/>
          <w:szCs w:val="22"/>
          <w:lang w:val="pt-BR"/>
        </w:rPr>
        <w:t xml:space="preserve"> e 1</w:t>
      </w:r>
      <w:r w:rsidR="00BF7CDF" w:rsidRPr="00E77685">
        <w:rPr>
          <w:sz w:val="22"/>
          <w:szCs w:val="22"/>
          <w:lang w:val="pt-BR"/>
        </w:rPr>
        <w:t xml:space="preserve">9 </w:t>
      </w:r>
      <w:r w:rsidR="00D73AD6" w:rsidRPr="00E77685">
        <w:rPr>
          <w:sz w:val="22"/>
          <w:szCs w:val="22"/>
          <w:lang w:val="pt-BR"/>
        </w:rPr>
        <w:t xml:space="preserve">de </w:t>
      </w:r>
      <w:r w:rsidR="00BF7CDF" w:rsidRPr="00E77685">
        <w:rPr>
          <w:sz w:val="22"/>
          <w:szCs w:val="22"/>
          <w:lang w:val="pt-BR"/>
        </w:rPr>
        <w:t>nov</w:t>
      </w:r>
      <w:r w:rsidRPr="00E77685">
        <w:rPr>
          <w:sz w:val="22"/>
          <w:szCs w:val="22"/>
          <w:lang w:val="pt-BR"/>
        </w:rPr>
        <w:t>embro</w:t>
      </w:r>
      <w:r w:rsidR="00D73AD6" w:rsidRPr="00E77685">
        <w:rPr>
          <w:sz w:val="22"/>
          <w:szCs w:val="22"/>
          <w:lang w:val="pt-BR"/>
        </w:rPr>
        <w:t xml:space="preserve"> </w:t>
      </w:r>
      <w:r w:rsidR="00ED5F33" w:rsidRPr="00E77685">
        <w:rPr>
          <w:sz w:val="22"/>
          <w:szCs w:val="22"/>
          <w:lang w:val="pt-BR"/>
        </w:rPr>
        <w:t>de 20</w:t>
      </w:r>
      <w:r w:rsidR="00D73AD6" w:rsidRPr="00E77685">
        <w:rPr>
          <w:sz w:val="22"/>
          <w:szCs w:val="22"/>
          <w:lang w:val="pt-BR"/>
        </w:rPr>
        <w:t>21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r w:rsidR="00D72763">
        <w:rPr>
          <w:bCs/>
          <w:sz w:val="22"/>
          <w:szCs w:val="22"/>
          <w:lang w:val="pt-BR"/>
        </w:rPr>
        <w:t>11 novembro</w:t>
      </w:r>
      <w:r w:rsidR="00D73AD6" w:rsidRPr="00E77685">
        <w:rPr>
          <w:bCs/>
          <w:sz w:val="22"/>
          <w:szCs w:val="22"/>
          <w:lang w:val="pt-BR"/>
        </w:rPr>
        <w:t xml:space="preserve"> 2021 </w:t>
      </w:r>
      <w:r w:rsidR="00D73AD6" w:rsidRPr="00E77685">
        <w:rPr>
          <w:color w:val="000000"/>
          <w:sz w:val="22"/>
          <w:szCs w:val="22"/>
          <w:lang w:val="pt-BR"/>
        </w:rPr>
        <w:t>Washington, D.C.</w:t>
      </w:r>
      <w:r w:rsidRPr="00E77685">
        <w:rPr>
          <w:color w:val="000000"/>
          <w:sz w:val="22"/>
          <w:szCs w:val="22"/>
          <w:lang w:val="pt-BR"/>
        </w:rPr>
        <w:t>, Estados Unidos</w:t>
      </w:r>
      <w:r w:rsidR="00D73AD6" w:rsidRPr="00E77685">
        <w:rPr>
          <w:color w:val="000000"/>
          <w:sz w:val="22"/>
          <w:szCs w:val="22"/>
          <w:lang w:val="pt-BR"/>
        </w:rPr>
        <w:t xml:space="preserve"> </w:t>
      </w:r>
      <w:r w:rsidRPr="00E77685">
        <w:rPr>
          <w:color w:val="000000"/>
          <w:sz w:val="22"/>
          <w:szCs w:val="22"/>
          <w:lang w:val="pt-BR"/>
        </w:rPr>
        <w:t>da América</w:t>
      </w:r>
      <w:r w:rsidR="00D73AD6" w:rsidRPr="00E77685">
        <w:rPr>
          <w:sz w:val="22"/>
          <w:szCs w:val="22"/>
          <w:lang w:val="pt-BR"/>
        </w:rPr>
        <w:tab/>
      </w:r>
      <w:r w:rsidR="00D73AD6" w:rsidRPr="00E77685">
        <w:rPr>
          <w:sz w:val="22"/>
          <w:szCs w:val="22"/>
          <w:lang w:val="pt-BR"/>
        </w:rPr>
        <w:tab/>
        <w:t>Original: espa</w:t>
      </w:r>
      <w:r w:rsidRPr="00E77685">
        <w:rPr>
          <w:sz w:val="22"/>
          <w:szCs w:val="22"/>
          <w:lang w:val="pt-BR"/>
        </w:rPr>
        <w:t>nh</w:t>
      </w:r>
      <w:r w:rsidR="00D73AD6" w:rsidRPr="00E77685">
        <w:rPr>
          <w:sz w:val="22"/>
          <w:szCs w:val="22"/>
          <w:lang w:val="pt-BR"/>
        </w:rPr>
        <w:t>ol</w:t>
      </w:r>
    </w:p>
    <w:p w14:paraId="10BD6ECD" w14:textId="03B32832" w:rsidR="00D73AD6" w:rsidRPr="00E77685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VIRTUAL</w:t>
      </w:r>
    </w:p>
    <w:p w14:paraId="0B19A8EF" w14:textId="77777777" w:rsidR="00635E2D" w:rsidRPr="00E77685" w:rsidRDefault="00635E2D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4E5065EB" w14:textId="77777777" w:rsidR="00D73AD6" w:rsidRPr="00E77685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597C4F2" w14:textId="77777777" w:rsidR="00D73AD6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46D842D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8A07137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ED57D8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78402B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325C80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4835F9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BCD9C26" w14:textId="19F9A873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19BFF276" w14:textId="73C5528F" w:rsidR="008B3FAD" w:rsidRDefault="008B3FAD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73FD32E7" w14:textId="77777777" w:rsidR="008B3FAD" w:rsidRDefault="008B3FAD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8E8669E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C765601" w14:textId="77777777" w:rsidR="005C1E84" w:rsidRPr="00E77685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208EEED" w14:textId="77777777" w:rsidR="008E23A2" w:rsidRDefault="005C1E84" w:rsidP="005C1E84">
      <w:pPr>
        <w:jc w:val="center"/>
        <w:rPr>
          <w:b/>
          <w:bCs/>
          <w:sz w:val="22"/>
          <w:szCs w:val="22"/>
          <w:lang w:val="pt-BR"/>
        </w:rPr>
      </w:pPr>
      <w:r w:rsidRPr="005C1E84">
        <w:rPr>
          <w:b/>
          <w:bCs/>
          <w:sz w:val="22"/>
          <w:szCs w:val="22"/>
          <w:lang w:val="pt-BR"/>
        </w:rPr>
        <w:t>RESUMO EXECUTIVO</w:t>
      </w:r>
    </w:p>
    <w:p w14:paraId="25289E4D" w14:textId="77777777" w:rsidR="008E23A2" w:rsidRDefault="008E23A2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46470" w14:textId="1A1BC917" w:rsidR="00AA0EFE" w:rsidRPr="00D72763" w:rsidRDefault="00FD7180" w:rsidP="005C1E84">
      <w:pPr>
        <w:jc w:val="center"/>
        <w:rPr>
          <w:b/>
          <w:bCs/>
          <w:sz w:val="22"/>
          <w:szCs w:val="22"/>
          <w:lang w:val="pt-BR"/>
        </w:rPr>
      </w:pPr>
      <w:r w:rsidRPr="00D72763">
        <w:rPr>
          <w:b/>
          <w:bCs/>
          <w:sz w:val="22"/>
          <w:szCs w:val="22"/>
          <w:lang w:val="pt-BR"/>
        </w:rPr>
        <w:t>Espaço virtual de diálogo e intercâmbio de experiências sobre inclusão e equidade na educação</w:t>
      </w:r>
    </w:p>
    <w:p w14:paraId="654094AA" w14:textId="77777777" w:rsidR="00FD7180" w:rsidRPr="00D72763" w:rsidRDefault="00FD7180" w:rsidP="005C1E84">
      <w:pPr>
        <w:jc w:val="center"/>
        <w:rPr>
          <w:b/>
          <w:bCs/>
          <w:sz w:val="22"/>
          <w:szCs w:val="22"/>
          <w:lang w:val="pt-BR"/>
        </w:rPr>
      </w:pPr>
    </w:p>
    <w:p w14:paraId="451D0EEE" w14:textId="77777777" w:rsidR="00FD7180" w:rsidRPr="00D72763" w:rsidRDefault="00FD7180" w:rsidP="005C1E84">
      <w:pPr>
        <w:jc w:val="center"/>
        <w:rPr>
          <w:b/>
          <w:bCs/>
          <w:sz w:val="22"/>
          <w:szCs w:val="22"/>
          <w:lang w:val="pt-BR"/>
        </w:rPr>
      </w:pPr>
    </w:p>
    <w:p w14:paraId="34BC58D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9FB3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07A06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179F3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9DD93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C405AB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47049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3216A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E17731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B8065E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45EE3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91E47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ECE29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70309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C9175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987925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290F6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1613C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946E93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C068B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D45D1E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7661D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7696CE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C3ED7F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115F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DE8E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130E279" w14:textId="7DFD1015" w:rsidR="00AA0EFE" w:rsidRDefault="00B43946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w:drawing>
          <wp:anchor distT="0" distB="0" distL="114300" distR="114300" simplePos="0" relativeHeight="251660288" behindDoc="0" locked="0" layoutInCell="1" allowOverlap="1" wp14:anchorId="564B39DC" wp14:editId="587C0D62">
            <wp:simplePos x="0" y="0"/>
            <wp:positionH relativeFrom="page">
              <wp:align>center</wp:align>
            </wp:positionH>
            <wp:positionV relativeFrom="page">
              <wp:posOffset>739140</wp:posOffset>
            </wp:positionV>
            <wp:extent cx="5558533" cy="7863204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5F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23BBD3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15AA7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3CB32E4" w14:textId="70AED3B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F8DD3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C3CF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36EB98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DC022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9B96E9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4F547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F39CC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E89FBD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A7C09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EDA12C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B25CFF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8ABF2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577510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A55AE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6BEB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FACAC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1D3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94744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F7374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C15845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EA7D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4AED3C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96175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C3396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05500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CCF945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64FFA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64D20B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49F51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7F98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99E15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2EF950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F4B97E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89FCA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641A81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19B156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DE51D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A75965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F1CE6" w14:textId="5AF55A18" w:rsidR="00AA0EFE" w:rsidRPr="005C1E84" w:rsidRDefault="00AA0EFE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F9B2E" wp14:editId="12675D12">
                <wp:simplePos x="0" y="0"/>
                <wp:positionH relativeFrom="margin">
                  <wp:posOffset>1446530</wp:posOffset>
                </wp:positionH>
                <wp:positionV relativeFrom="page">
                  <wp:posOffset>8724900</wp:posOffset>
                </wp:positionV>
                <wp:extent cx="2640330" cy="694055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CB15" w14:textId="77777777" w:rsidR="0038242F" w:rsidRPr="00D72763" w:rsidRDefault="0038242F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D72763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Acesso ao documento completo:</w:t>
                            </w:r>
                          </w:p>
                          <w:p w14:paraId="5F85884B" w14:textId="61CAFEC3" w:rsidR="0038242F" w:rsidRPr="00D72763" w:rsidRDefault="008B3FAD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hyperlink r:id="rId11" w:history="1">
                              <w:r w:rsidR="0038242F" w:rsidRPr="00D72763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Espanhol</w:t>
                              </w:r>
                            </w:hyperlink>
                          </w:p>
                          <w:p w14:paraId="479CA393" w14:textId="604951B9" w:rsidR="00AA0EFE" w:rsidRPr="00D72763" w:rsidRDefault="008B3FAD" w:rsidP="0038242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hyperlink r:id="rId12" w:history="1">
                              <w:r w:rsidR="0038242F" w:rsidRPr="00D72763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Inglês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9B2E" id="Text Box 2" o:spid="_x0000_s1026" style="position:absolute;left:0;text-align:left;margin-left:113.9pt;margin-top:687pt;width:207.9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" fillcolor="white [3201]" strokecolor="#ed7d31 [3205]" strokeweight="1pt">
                <v:stroke joinstyle="miter"/>
                <v:textbox>
                  <w:txbxContent>
                    <w:p w14:paraId="0992CB15" w14:textId="77777777" w:rsidR="0038242F" w:rsidRPr="00D72763" w:rsidRDefault="0038242F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D72763"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Acesso ao documento completo:</w:t>
                      </w:r>
                    </w:p>
                    <w:p w14:paraId="5F85884B" w14:textId="61CAFEC3" w:rsidR="0038242F" w:rsidRPr="00D72763" w:rsidRDefault="008B3FAD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hyperlink r:id="rId13" w:history="1">
                        <w:r w:rsidR="0038242F" w:rsidRPr="00D72763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Espanhol</w:t>
                        </w:r>
                      </w:hyperlink>
                    </w:p>
                    <w:p w14:paraId="479CA393" w14:textId="604951B9" w:rsidR="00AA0EFE" w:rsidRPr="00D72763" w:rsidRDefault="008B3FAD" w:rsidP="0038242F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hyperlink r:id="rId14" w:history="1">
                        <w:r w:rsidR="0038242F" w:rsidRPr="00D72763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Inglês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8B3FAD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8E27EF" wp14:editId="293EC609">
                <wp:simplePos x="0" y="0"/>
                <wp:positionH relativeFrom="column">
                  <wp:posOffset>-87630</wp:posOffset>
                </wp:positionH>
                <wp:positionV relativeFrom="bottomMargin">
                  <wp:posOffset>222885</wp:posOffset>
                </wp:positionV>
                <wp:extent cx="3383280" cy="2482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482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CAC385" w14:textId="52538D81" w:rsidR="008B3FAD" w:rsidRPr="008B3FAD" w:rsidRDefault="008B3F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CIDED00228P01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E27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.9pt;margin-top:17.55pt;width:266.4pt;height:1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" filled="f" stroked="f">
                <v:stroke joinstyle="round"/>
                <v:textbox>
                  <w:txbxContent>
                    <w:p w14:paraId="24CAC385" w14:textId="52538D81" w:rsidR="008B3FAD" w:rsidRPr="008B3FAD" w:rsidRDefault="008B3F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CIDED00228P01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AA0EFE" w:rsidRPr="005C1E84" w:rsidSect="00ED5F33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8E0" w14:textId="77777777" w:rsidR="001335A4" w:rsidRDefault="001335A4">
      <w:r>
        <w:separator/>
      </w:r>
    </w:p>
  </w:endnote>
  <w:endnote w:type="continuationSeparator" w:id="0">
    <w:p w14:paraId="742D9CDB" w14:textId="77777777" w:rsidR="001335A4" w:rsidRDefault="0013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2D7" w14:textId="77777777" w:rsidR="001335A4" w:rsidRDefault="001335A4">
      <w:r>
        <w:separator/>
      </w:r>
    </w:p>
  </w:footnote>
  <w:footnote w:type="continuationSeparator" w:id="0">
    <w:p w14:paraId="27D11C6C" w14:textId="77777777" w:rsidR="001335A4" w:rsidRDefault="0013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0AD382CF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DOS ESTADOS AMERICANOS</w:t>
                          </w:r>
                        </w:p>
                        <w:p w14:paraId="736B4A0C" w14:textId="31370224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Des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envolvimento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0AD382CF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D15A5E"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</w:t>
                    </w: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DOS ESTADOS AMERICANOS</w:t>
                    </w:r>
                  </w:p>
                  <w:p w14:paraId="736B4A0C" w14:textId="31370224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Des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envolvimento 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FF05F3"/>
    <w:multiLevelType w:val="hybridMultilevel"/>
    <w:tmpl w:val="C53637E2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271438"/>
    <w:multiLevelType w:val="hybridMultilevel"/>
    <w:tmpl w:val="A8729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YwNDexNLY0NLZU0lEKTi0uzszPAykwqgUAd+N4+S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452BB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335A4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818FF"/>
    <w:rsid w:val="0038242F"/>
    <w:rsid w:val="00384197"/>
    <w:rsid w:val="00390D60"/>
    <w:rsid w:val="00392E4A"/>
    <w:rsid w:val="003A37A8"/>
    <w:rsid w:val="003B269F"/>
    <w:rsid w:val="003B60C5"/>
    <w:rsid w:val="003C1B35"/>
    <w:rsid w:val="003D2ED7"/>
    <w:rsid w:val="003D4BD0"/>
    <w:rsid w:val="00402A35"/>
    <w:rsid w:val="0040380B"/>
    <w:rsid w:val="00404772"/>
    <w:rsid w:val="00422D06"/>
    <w:rsid w:val="004269A3"/>
    <w:rsid w:val="00433C3B"/>
    <w:rsid w:val="004472CA"/>
    <w:rsid w:val="004547B2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13A77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8B7"/>
    <w:rsid w:val="00583AFF"/>
    <w:rsid w:val="00586379"/>
    <w:rsid w:val="005A07EB"/>
    <w:rsid w:val="005A1046"/>
    <w:rsid w:val="005A7631"/>
    <w:rsid w:val="005C1E84"/>
    <w:rsid w:val="005C504E"/>
    <w:rsid w:val="005D1F9F"/>
    <w:rsid w:val="005D244D"/>
    <w:rsid w:val="005E13F9"/>
    <w:rsid w:val="005E60AB"/>
    <w:rsid w:val="005F05EF"/>
    <w:rsid w:val="005F6F42"/>
    <w:rsid w:val="005F777E"/>
    <w:rsid w:val="0061171D"/>
    <w:rsid w:val="00626056"/>
    <w:rsid w:val="00632869"/>
    <w:rsid w:val="00635E2D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8480D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1A5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13AD"/>
    <w:rsid w:val="007D30C5"/>
    <w:rsid w:val="007E33EB"/>
    <w:rsid w:val="007F027A"/>
    <w:rsid w:val="007F0555"/>
    <w:rsid w:val="007F2232"/>
    <w:rsid w:val="007F2774"/>
    <w:rsid w:val="007F58DE"/>
    <w:rsid w:val="008022B4"/>
    <w:rsid w:val="008050B2"/>
    <w:rsid w:val="0080651A"/>
    <w:rsid w:val="008173A8"/>
    <w:rsid w:val="00827D19"/>
    <w:rsid w:val="0083612A"/>
    <w:rsid w:val="00853ABD"/>
    <w:rsid w:val="0085501E"/>
    <w:rsid w:val="008569F9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3FAD"/>
    <w:rsid w:val="008B4471"/>
    <w:rsid w:val="008C3A04"/>
    <w:rsid w:val="008C7788"/>
    <w:rsid w:val="008D000F"/>
    <w:rsid w:val="008D6344"/>
    <w:rsid w:val="008E23A2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5ED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52B6C"/>
    <w:rsid w:val="00A52DB2"/>
    <w:rsid w:val="00A60C5E"/>
    <w:rsid w:val="00A64BFE"/>
    <w:rsid w:val="00A6594C"/>
    <w:rsid w:val="00A671B3"/>
    <w:rsid w:val="00A67BD7"/>
    <w:rsid w:val="00A72D49"/>
    <w:rsid w:val="00A77E53"/>
    <w:rsid w:val="00A8521C"/>
    <w:rsid w:val="00A859C2"/>
    <w:rsid w:val="00A9444B"/>
    <w:rsid w:val="00A94A80"/>
    <w:rsid w:val="00A97703"/>
    <w:rsid w:val="00AA0EFE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3946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658B"/>
    <w:rsid w:val="00BB751D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5A5E"/>
    <w:rsid w:val="00D17FDE"/>
    <w:rsid w:val="00D23682"/>
    <w:rsid w:val="00D24DBE"/>
    <w:rsid w:val="00D43693"/>
    <w:rsid w:val="00D44B22"/>
    <w:rsid w:val="00D5575C"/>
    <w:rsid w:val="00D60EF6"/>
    <w:rsid w:val="00D6423D"/>
    <w:rsid w:val="00D72763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77685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2E4D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D7180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uiPriority w:val="99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4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4&amp;lang=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4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4&amp;lang=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A577F-8B34-4561-9174-3E223D937CD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5bff542-d332-425c-8dfd-ceb417fe7363"/>
    <ds:schemaRef ds:uri="http://purl.org/dc/elements/1.1/"/>
    <ds:schemaRef ds:uri="http://purl.org/dc/dcmitype/"/>
    <ds:schemaRef ds:uri="1c1cd70d-670c-436a-92c3-8ff9adc7eaab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EDCB9F-ACF9-4439-9B37-27178CEA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B1060-1C4A-4FD7-BD9A-AFB163F23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4</TotalTime>
  <Pages>2</Pages>
  <Words>46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2021-11-11T21:42:00Z</dcterms:created>
  <dcterms:modified xsi:type="dcterms:W3CDTF">2021-11-11T21:47:00Z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