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D744" w14:textId="0DB85D34" w:rsidR="00751EF2" w:rsidRPr="00751EF2" w:rsidRDefault="009D02A2" w:rsidP="00751EF2">
      <w:pPr>
        <w:rPr>
          <w:rFonts w:eastAsiaTheme="minorHAnsi"/>
          <w:sz w:val="22"/>
          <w:szCs w:val="22"/>
          <w14:ligatures w14:val="standardContextual"/>
        </w:rPr>
      </w:pPr>
      <w:r w:rsidRPr="00751EF2">
        <w:rPr>
          <w:rFonts w:eastAsia="Times"/>
          <w:b/>
          <w:bCs/>
          <w:sz w:val="22"/>
          <w:szCs w:val="22"/>
        </w:rPr>
        <w:t>TENTH REGULAR MEETING OF THE</w:t>
      </w:r>
      <w:r w:rsidR="0094374E" w:rsidRPr="00751EF2">
        <w:rPr>
          <w:rFonts w:eastAsia="Times"/>
          <w:sz w:val="22"/>
          <w:szCs w:val="22"/>
        </w:rPr>
        <w:tab/>
      </w:r>
      <w:r w:rsidR="00751EF2" w:rsidRPr="00751EF2">
        <w:rPr>
          <w:rFonts w:eastAsia="Times"/>
          <w:sz w:val="22"/>
          <w:szCs w:val="22"/>
        </w:rPr>
        <w:tab/>
      </w:r>
      <w:r w:rsidR="00751EF2" w:rsidRPr="00751EF2">
        <w:rPr>
          <w:rFonts w:eastAsia="Times"/>
          <w:sz w:val="22"/>
          <w:szCs w:val="22"/>
        </w:rPr>
        <w:tab/>
      </w:r>
      <w:r w:rsidR="00751EF2" w:rsidRPr="00751EF2">
        <w:rPr>
          <w:rFonts w:eastAsia="Times"/>
          <w:sz w:val="22"/>
          <w:szCs w:val="22"/>
        </w:rPr>
        <w:tab/>
      </w:r>
      <w:r w:rsidR="00751EF2" w:rsidRPr="00751EF2">
        <w:rPr>
          <w:rFonts w:eastAsiaTheme="minorHAnsi"/>
          <w:sz w:val="22"/>
          <w:szCs w:val="22"/>
          <w14:ligatures w14:val="standardContextual"/>
        </w:rPr>
        <w:t>OEA/</w:t>
      </w:r>
      <w:proofErr w:type="spellStart"/>
      <w:r w:rsidR="00751EF2" w:rsidRPr="00751EF2">
        <w:rPr>
          <w:rFonts w:eastAsiaTheme="minorHAnsi"/>
          <w:sz w:val="22"/>
          <w:szCs w:val="22"/>
          <w14:ligatures w14:val="standardContextual"/>
        </w:rPr>
        <w:t>Ser.W</w:t>
      </w:r>
      <w:proofErr w:type="spellEnd"/>
      <w:r w:rsidR="00751EF2" w:rsidRPr="00751EF2">
        <w:rPr>
          <w:rFonts w:eastAsiaTheme="minorHAnsi"/>
          <w:sz w:val="22"/>
          <w:szCs w:val="22"/>
          <w14:ligatures w14:val="standardContextual"/>
        </w:rPr>
        <w:t>/XIII.6.10</w:t>
      </w:r>
    </w:p>
    <w:p w14:paraId="71B6D1E5" w14:textId="133AFBF5" w:rsidR="00751EF2" w:rsidRPr="00751EF2" w:rsidRDefault="009D02A2" w:rsidP="00751EF2">
      <w:pPr>
        <w:rPr>
          <w:rFonts w:eastAsiaTheme="minorHAnsi"/>
          <w:sz w:val="22"/>
          <w:szCs w:val="22"/>
          <w14:ligatures w14:val="standardContextual"/>
        </w:rPr>
      </w:pPr>
      <w:r w:rsidRPr="00751EF2">
        <w:rPr>
          <w:rFonts w:eastAsia="Times"/>
          <w:b/>
          <w:bCs/>
          <w:sz w:val="22"/>
          <w:szCs w:val="22"/>
        </w:rPr>
        <w:t>INTER-AMERICAN COMMITTEE ON EDUCATION</w:t>
      </w:r>
      <w:r w:rsidR="0094374E" w:rsidRPr="00751EF2">
        <w:rPr>
          <w:rFonts w:eastAsia="Times"/>
          <w:sz w:val="22"/>
          <w:szCs w:val="22"/>
        </w:rPr>
        <w:tab/>
      </w:r>
      <w:r w:rsidR="00751EF2" w:rsidRPr="00751EF2">
        <w:rPr>
          <w:rFonts w:eastAsia="Times"/>
          <w:sz w:val="22"/>
          <w:szCs w:val="22"/>
        </w:rPr>
        <w:tab/>
      </w:r>
      <w:r w:rsidR="00751EF2" w:rsidRPr="00751EF2">
        <w:rPr>
          <w:rFonts w:eastAsiaTheme="minorHAnsi"/>
          <w:sz w:val="22"/>
          <w:szCs w:val="22"/>
          <w14:ligatures w14:val="standardContextual"/>
        </w:rPr>
        <w:t>CIDI/CIE/doc.2/24</w:t>
      </w:r>
      <w:r w:rsidR="00997577">
        <w:rPr>
          <w:rFonts w:eastAsiaTheme="minorHAnsi"/>
          <w:sz w:val="22"/>
          <w:szCs w:val="22"/>
          <w14:ligatures w14:val="standardContextual"/>
        </w:rPr>
        <w:t xml:space="preserve"> rev.1</w:t>
      </w:r>
    </w:p>
    <w:p w14:paraId="29BE041D" w14:textId="64532CDE" w:rsidR="0094374E" w:rsidRPr="00751EF2" w:rsidRDefault="00852C9C" w:rsidP="001E1B00">
      <w:pPr>
        <w:pBdr>
          <w:bottom w:val="single" w:sz="12" w:space="1" w:color="000000"/>
        </w:pBdr>
        <w:tabs>
          <w:tab w:val="left" w:pos="6390"/>
        </w:tabs>
        <w:ind w:right="-29"/>
        <w:rPr>
          <w:rFonts w:eastAsia="Times"/>
          <w:sz w:val="22"/>
          <w:szCs w:val="22"/>
        </w:rPr>
      </w:pPr>
      <w:r w:rsidRPr="00751EF2">
        <w:rPr>
          <w:rFonts w:eastAsia="Times"/>
          <w:sz w:val="22"/>
          <w:szCs w:val="22"/>
        </w:rPr>
        <w:t>November 7</w:t>
      </w:r>
      <w:r w:rsidR="00DB404F" w:rsidRPr="00751EF2">
        <w:rPr>
          <w:rFonts w:eastAsia="Times"/>
          <w:sz w:val="22"/>
          <w:szCs w:val="22"/>
        </w:rPr>
        <w:t>-</w:t>
      </w:r>
      <w:r w:rsidRPr="00751EF2">
        <w:rPr>
          <w:rFonts w:eastAsia="Times"/>
          <w:sz w:val="22"/>
          <w:szCs w:val="22"/>
        </w:rPr>
        <w:t>8, 2024</w:t>
      </w:r>
      <w:r w:rsidR="000F6370" w:rsidRPr="00751EF2">
        <w:rPr>
          <w:rFonts w:eastAsia="Times"/>
          <w:sz w:val="22"/>
          <w:szCs w:val="22"/>
        </w:rPr>
        <w:t>.</w:t>
      </w:r>
      <w:r w:rsidR="0094374E" w:rsidRPr="00751EF2">
        <w:rPr>
          <w:rFonts w:eastAsia="Times"/>
          <w:sz w:val="22"/>
          <w:szCs w:val="22"/>
        </w:rPr>
        <w:tab/>
      </w:r>
      <w:r w:rsidR="00751EF2" w:rsidRPr="00751EF2">
        <w:rPr>
          <w:rFonts w:eastAsia="Times"/>
          <w:sz w:val="22"/>
          <w:szCs w:val="22"/>
        </w:rPr>
        <w:tab/>
      </w:r>
      <w:r w:rsidR="00997577">
        <w:rPr>
          <w:rFonts w:eastAsia="Times"/>
          <w:sz w:val="22"/>
          <w:szCs w:val="22"/>
        </w:rPr>
        <w:t>7</w:t>
      </w:r>
      <w:r w:rsidR="001E1B00" w:rsidRPr="00751EF2">
        <w:rPr>
          <w:rFonts w:eastAsia="Times"/>
          <w:sz w:val="22"/>
          <w:szCs w:val="22"/>
        </w:rPr>
        <w:t xml:space="preserve"> </w:t>
      </w:r>
      <w:r w:rsidR="00997577">
        <w:rPr>
          <w:rFonts w:eastAsia="Times"/>
          <w:sz w:val="22"/>
          <w:szCs w:val="22"/>
        </w:rPr>
        <w:t>Novem</w:t>
      </w:r>
      <w:r w:rsidR="001E1B00" w:rsidRPr="00751EF2">
        <w:rPr>
          <w:rFonts w:eastAsia="Times"/>
          <w:sz w:val="22"/>
          <w:szCs w:val="22"/>
        </w:rPr>
        <w:t>ber</w:t>
      </w:r>
      <w:r w:rsidR="0094374E" w:rsidRPr="00751EF2">
        <w:rPr>
          <w:rFonts w:eastAsia="Times"/>
          <w:sz w:val="22"/>
          <w:szCs w:val="22"/>
        </w:rPr>
        <w:t xml:space="preserve"> 2024</w:t>
      </w:r>
    </w:p>
    <w:p w14:paraId="4A743C47" w14:textId="20E3E872" w:rsidR="00BF4C64" w:rsidRPr="00751EF2" w:rsidRDefault="00BF4C64" w:rsidP="001E1B00">
      <w:pPr>
        <w:pBdr>
          <w:bottom w:val="single" w:sz="12" w:space="1" w:color="000000"/>
        </w:pBdr>
        <w:tabs>
          <w:tab w:val="left" w:pos="6390"/>
        </w:tabs>
        <w:ind w:right="-29"/>
        <w:rPr>
          <w:rFonts w:eastAsia="Times"/>
          <w:sz w:val="22"/>
          <w:szCs w:val="22"/>
        </w:rPr>
      </w:pPr>
      <w:r w:rsidRPr="00751EF2">
        <w:rPr>
          <w:rFonts w:eastAsia="Times"/>
          <w:sz w:val="22"/>
          <w:szCs w:val="22"/>
        </w:rPr>
        <w:t>Washington, D.C.</w:t>
      </w:r>
      <w:r w:rsidR="00585780" w:rsidRPr="00751EF2">
        <w:rPr>
          <w:rFonts w:eastAsia="Times"/>
          <w:sz w:val="22"/>
          <w:szCs w:val="22"/>
        </w:rPr>
        <w:t xml:space="preserve"> </w:t>
      </w:r>
      <w:r w:rsidR="00585780" w:rsidRPr="00751EF2">
        <w:rPr>
          <w:rFonts w:eastAsia="Times"/>
          <w:sz w:val="22"/>
          <w:szCs w:val="22"/>
        </w:rPr>
        <w:tab/>
      </w:r>
      <w:r w:rsidR="00751EF2" w:rsidRPr="00751EF2">
        <w:rPr>
          <w:rFonts w:eastAsia="Times"/>
          <w:sz w:val="22"/>
          <w:szCs w:val="22"/>
        </w:rPr>
        <w:tab/>
      </w:r>
      <w:r w:rsidR="00585780" w:rsidRPr="00751EF2">
        <w:rPr>
          <w:rFonts w:eastAsia="Times"/>
          <w:sz w:val="22"/>
          <w:szCs w:val="22"/>
        </w:rPr>
        <w:t>Original: Spanish</w:t>
      </w:r>
    </w:p>
    <w:p w14:paraId="4741FCA0" w14:textId="0B0BF4CA" w:rsidR="00FF437C" w:rsidRPr="005A30D4" w:rsidRDefault="00A6178B" w:rsidP="001E1B00">
      <w:pPr>
        <w:pBdr>
          <w:bottom w:val="single" w:sz="12" w:space="1" w:color="000000"/>
        </w:pBdr>
        <w:tabs>
          <w:tab w:val="left" w:pos="6390"/>
        </w:tabs>
        <w:ind w:right="-29"/>
        <w:rPr>
          <w:rFonts w:eastAsia="Times"/>
          <w:sz w:val="22"/>
          <w:szCs w:val="22"/>
        </w:rPr>
      </w:pPr>
      <w:r w:rsidRPr="00751EF2">
        <w:rPr>
          <w:rFonts w:eastAsia="Times"/>
          <w:sz w:val="22"/>
          <w:szCs w:val="22"/>
        </w:rPr>
        <w:t>Virtual Meeting</w:t>
      </w:r>
      <w:r w:rsidR="0094374E" w:rsidRPr="005A30D4">
        <w:rPr>
          <w:rFonts w:eastAsia="Times"/>
          <w:sz w:val="22"/>
          <w:szCs w:val="22"/>
        </w:rPr>
        <w:tab/>
      </w:r>
    </w:p>
    <w:p w14:paraId="5D55ECA2" w14:textId="77777777" w:rsidR="0094374E" w:rsidRPr="005A30D4" w:rsidRDefault="0094374E" w:rsidP="0094374E">
      <w:pPr>
        <w:pBdr>
          <w:bottom w:val="single" w:sz="12" w:space="1" w:color="000000"/>
        </w:pBdr>
        <w:tabs>
          <w:tab w:val="left" w:pos="6840"/>
        </w:tabs>
        <w:ind w:right="-29"/>
        <w:rPr>
          <w:sz w:val="22"/>
          <w:szCs w:val="22"/>
        </w:rPr>
      </w:pPr>
    </w:p>
    <w:p w14:paraId="4E5065EB" w14:textId="49855D57" w:rsidR="00D73AD6" w:rsidRPr="005A30D4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</w:rPr>
      </w:pPr>
    </w:p>
    <w:p w14:paraId="134ED1F7" w14:textId="77777777" w:rsidR="00FF437C" w:rsidRPr="005A30D4" w:rsidRDefault="00FF437C" w:rsidP="0094374E">
      <w:pPr>
        <w:autoSpaceDE w:val="0"/>
        <w:autoSpaceDN w:val="0"/>
        <w:adjustRightInd w:val="0"/>
        <w:jc w:val="center"/>
        <w:rPr>
          <w:rFonts w:eastAsia="Times"/>
          <w:snapToGrid w:val="0"/>
          <w:szCs w:val="22"/>
        </w:rPr>
      </w:pPr>
    </w:p>
    <w:p w14:paraId="1FCCC2DE" w14:textId="7F588DAA" w:rsidR="00B22866" w:rsidRPr="005A30D4" w:rsidRDefault="00B22866" w:rsidP="00B22866">
      <w:pPr>
        <w:jc w:val="center"/>
        <w:rPr>
          <w:sz w:val="22"/>
          <w:szCs w:val="22"/>
        </w:rPr>
      </w:pPr>
      <w:r w:rsidRPr="005A30D4">
        <w:rPr>
          <w:sz w:val="22"/>
          <w:szCs w:val="22"/>
        </w:rPr>
        <w:t>AGENDA</w:t>
      </w:r>
    </w:p>
    <w:p w14:paraId="495BBEA2" w14:textId="77777777" w:rsidR="00B22866" w:rsidRDefault="00B22866" w:rsidP="0094374E">
      <w:pPr>
        <w:autoSpaceDE w:val="0"/>
        <w:autoSpaceDN w:val="0"/>
        <w:adjustRightInd w:val="0"/>
        <w:jc w:val="center"/>
        <w:rPr>
          <w:rFonts w:eastAsia="Times"/>
          <w:snapToGrid w:val="0"/>
          <w:sz w:val="22"/>
          <w:szCs w:val="22"/>
        </w:rPr>
      </w:pPr>
    </w:p>
    <w:p w14:paraId="6DC6AAC5" w14:textId="19E74C76" w:rsidR="00FF437C" w:rsidRPr="005A30D4" w:rsidRDefault="64348B02" w:rsidP="00FF437C">
      <w:pPr>
        <w:jc w:val="center"/>
        <w:rPr>
          <w:sz w:val="22"/>
          <w:szCs w:val="22"/>
        </w:rPr>
      </w:pPr>
      <w:r w:rsidRPr="005A30D4">
        <w:rPr>
          <w:sz w:val="22"/>
          <w:szCs w:val="22"/>
        </w:rPr>
        <w:t xml:space="preserve">“Towards </w:t>
      </w:r>
      <w:r w:rsidR="0D26EE5F" w:rsidRPr="005A30D4">
        <w:rPr>
          <w:sz w:val="22"/>
          <w:szCs w:val="22"/>
        </w:rPr>
        <w:t>Resilient Education Systems</w:t>
      </w:r>
      <w:r w:rsidRPr="005A30D4">
        <w:rPr>
          <w:sz w:val="22"/>
          <w:szCs w:val="22"/>
        </w:rPr>
        <w:t xml:space="preserve"> in Contexts of Change”</w:t>
      </w:r>
    </w:p>
    <w:p w14:paraId="468DE6C8" w14:textId="23B94D33" w:rsidR="005A30D4" w:rsidRPr="005A30D4" w:rsidRDefault="00997577" w:rsidP="00FF437C">
      <w:pPr>
        <w:jc w:val="center"/>
        <w:rPr>
          <w:sz w:val="22"/>
          <w:szCs w:val="22"/>
        </w:rPr>
      </w:pPr>
      <w:r w:rsidRPr="00997577">
        <w:rPr>
          <w:sz w:val="22"/>
          <w:szCs w:val="22"/>
        </w:rPr>
        <w:t>(Approved during the first plenary session, held November 7, 2024)</w:t>
      </w:r>
    </w:p>
    <w:p w14:paraId="03B6E6B6" w14:textId="77777777" w:rsidR="00FF437C" w:rsidRPr="005A30D4" w:rsidRDefault="00FF437C" w:rsidP="00FF437C">
      <w:pPr>
        <w:contextualSpacing/>
        <w:jc w:val="both"/>
        <w:rPr>
          <w:sz w:val="22"/>
          <w:szCs w:val="22"/>
        </w:rPr>
      </w:pPr>
    </w:p>
    <w:p w14:paraId="73414CD0" w14:textId="03B74FBD" w:rsidR="00FF437C" w:rsidRDefault="00FF437C" w:rsidP="00FF437C">
      <w:pPr>
        <w:numPr>
          <w:ilvl w:val="0"/>
          <w:numId w:val="13"/>
        </w:numPr>
        <w:ind w:left="1440" w:hanging="720"/>
        <w:contextualSpacing/>
        <w:jc w:val="both"/>
        <w:rPr>
          <w:rFonts w:eastAsia="Malgun Gothic"/>
          <w:sz w:val="22"/>
          <w:szCs w:val="22"/>
          <w:lang w:eastAsia="ko-KR"/>
        </w:rPr>
      </w:pPr>
      <w:r w:rsidRPr="000B5591">
        <w:rPr>
          <w:rFonts w:eastAsia="Malgun Gothic"/>
          <w:sz w:val="22"/>
          <w:szCs w:val="22"/>
          <w:lang w:eastAsia="ko-KR"/>
        </w:rPr>
        <w:t xml:space="preserve">Approval of the draft agenda </w:t>
      </w:r>
      <w:r w:rsidR="00584208">
        <w:rPr>
          <w:rFonts w:eastAsia="Malgun Gothic"/>
          <w:sz w:val="22"/>
          <w:szCs w:val="22"/>
          <w:lang w:eastAsia="ko-KR"/>
        </w:rPr>
        <w:t>for</w:t>
      </w:r>
      <w:r w:rsidRPr="000B5591">
        <w:rPr>
          <w:rFonts w:eastAsia="Malgun Gothic"/>
          <w:sz w:val="22"/>
          <w:szCs w:val="22"/>
          <w:lang w:eastAsia="ko-KR"/>
        </w:rPr>
        <w:t xml:space="preserve"> the meeting</w:t>
      </w:r>
    </w:p>
    <w:p w14:paraId="1193BD95" w14:textId="77777777" w:rsidR="009A40E0" w:rsidRPr="000B5591" w:rsidRDefault="009A40E0" w:rsidP="009A40E0">
      <w:pPr>
        <w:contextualSpacing/>
        <w:jc w:val="both"/>
        <w:rPr>
          <w:rFonts w:eastAsia="Malgun Gothic"/>
          <w:sz w:val="22"/>
          <w:szCs w:val="22"/>
          <w:lang w:eastAsia="ko-KR"/>
        </w:rPr>
      </w:pPr>
    </w:p>
    <w:p w14:paraId="2B2CB0C3" w14:textId="4C303FE9" w:rsidR="00FF437C" w:rsidRDefault="00FF437C" w:rsidP="00FF437C">
      <w:pPr>
        <w:numPr>
          <w:ilvl w:val="0"/>
          <w:numId w:val="13"/>
        </w:numPr>
        <w:ind w:left="0" w:firstLine="720"/>
        <w:contextualSpacing/>
        <w:jc w:val="both"/>
        <w:rPr>
          <w:rFonts w:eastAsia="Malgun Gothic"/>
          <w:sz w:val="22"/>
          <w:szCs w:val="22"/>
          <w:lang w:eastAsia="ko-KR"/>
        </w:rPr>
      </w:pPr>
      <w:r w:rsidRPr="005A30D4">
        <w:rPr>
          <w:rFonts w:eastAsia="Malgun Gothic"/>
          <w:sz w:val="22"/>
          <w:szCs w:val="22"/>
          <w:lang w:eastAsia="ko-KR"/>
        </w:rPr>
        <w:t>Approval of the draft schedule</w:t>
      </w:r>
      <w:r w:rsidR="168AB536" w:rsidRPr="005A30D4">
        <w:rPr>
          <w:rFonts w:eastAsia="Malgun Gothic"/>
          <w:sz w:val="22"/>
          <w:szCs w:val="22"/>
          <w:lang w:eastAsia="ko-KR"/>
        </w:rPr>
        <w:t>.</w:t>
      </w:r>
    </w:p>
    <w:p w14:paraId="7C384FF7" w14:textId="77777777" w:rsidR="009A40E0" w:rsidRPr="005A30D4" w:rsidRDefault="009A40E0" w:rsidP="009A40E0">
      <w:pPr>
        <w:contextualSpacing/>
        <w:jc w:val="both"/>
        <w:rPr>
          <w:rFonts w:eastAsia="Malgun Gothic"/>
          <w:sz w:val="22"/>
          <w:szCs w:val="22"/>
          <w:lang w:eastAsia="ko-KR"/>
        </w:rPr>
      </w:pPr>
    </w:p>
    <w:p w14:paraId="0C261455" w14:textId="25E7072D" w:rsidR="00FF437C" w:rsidRPr="009A40E0" w:rsidRDefault="64348B02" w:rsidP="00FF437C">
      <w:pPr>
        <w:numPr>
          <w:ilvl w:val="0"/>
          <w:numId w:val="13"/>
        </w:numPr>
        <w:ind w:left="1440" w:hanging="720"/>
        <w:contextualSpacing/>
        <w:jc w:val="both"/>
        <w:rPr>
          <w:rFonts w:eastAsia="Malgun Gothic"/>
          <w:sz w:val="22"/>
          <w:szCs w:val="22"/>
          <w:lang w:eastAsia="ko-KR"/>
        </w:rPr>
      </w:pPr>
      <w:r w:rsidRPr="005A30D4">
        <w:rPr>
          <w:sz w:val="22"/>
          <w:szCs w:val="22"/>
        </w:rPr>
        <w:t xml:space="preserve">Progress report on implementation of the mandates of the </w:t>
      </w:r>
      <w:r w:rsidR="36B6D0FE" w:rsidRPr="005A30D4">
        <w:rPr>
          <w:sz w:val="22"/>
          <w:szCs w:val="22"/>
        </w:rPr>
        <w:t>Eleven</w:t>
      </w:r>
      <w:r w:rsidRPr="005A30D4">
        <w:rPr>
          <w:sz w:val="22"/>
          <w:szCs w:val="22"/>
        </w:rPr>
        <w:t>th Inter-American Meeting of Ministers of Education</w:t>
      </w:r>
      <w:r w:rsidR="58663AE8" w:rsidRPr="005A30D4">
        <w:rPr>
          <w:sz w:val="22"/>
          <w:szCs w:val="22"/>
        </w:rPr>
        <w:t>.</w:t>
      </w:r>
    </w:p>
    <w:p w14:paraId="49998941" w14:textId="1B1D0180" w:rsidR="00FF437C" w:rsidRPr="005A30D4" w:rsidRDefault="00FF437C" w:rsidP="009A40E0">
      <w:pPr>
        <w:contextualSpacing/>
        <w:jc w:val="both"/>
        <w:rPr>
          <w:sz w:val="22"/>
          <w:szCs w:val="22"/>
        </w:rPr>
      </w:pPr>
    </w:p>
    <w:p w14:paraId="75BB5524" w14:textId="7527C917" w:rsidR="4C219624" w:rsidRPr="005A30D4" w:rsidRDefault="2F1E5BF9" w:rsidP="2EF84B50">
      <w:pPr>
        <w:numPr>
          <w:ilvl w:val="0"/>
          <w:numId w:val="13"/>
        </w:numPr>
        <w:ind w:left="1440" w:hanging="720"/>
        <w:contextualSpacing/>
        <w:jc w:val="both"/>
        <w:rPr>
          <w:rFonts w:eastAsia="Malgun Gothic"/>
          <w:sz w:val="22"/>
          <w:szCs w:val="22"/>
          <w:lang w:eastAsia="ko-KR"/>
        </w:rPr>
      </w:pPr>
      <w:r w:rsidRPr="005A30D4">
        <w:rPr>
          <w:color w:val="000000" w:themeColor="text1"/>
          <w:sz w:val="22"/>
          <w:szCs w:val="22"/>
        </w:rPr>
        <w:t>The Inter-American Education Agenda 2022-2027 and the Road to the XII Meeting of Ministers of Education in Quito 2025</w:t>
      </w:r>
      <w:r w:rsidR="4C219624" w:rsidRPr="005A30D4">
        <w:rPr>
          <w:sz w:val="22"/>
          <w:szCs w:val="22"/>
        </w:rPr>
        <w:t xml:space="preserve"> </w:t>
      </w:r>
    </w:p>
    <w:p w14:paraId="25A2B482" w14:textId="77777777" w:rsidR="00FF437C" w:rsidRPr="005A30D4" w:rsidRDefault="00FF437C" w:rsidP="00FF437C">
      <w:pPr>
        <w:contextualSpacing/>
        <w:jc w:val="both"/>
        <w:rPr>
          <w:rFonts w:eastAsia="Malgun Gothic"/>
          <w:sz w:val="22"/>
          <w:szCs w:val="22"/>
          <w:lang w:eastAsia="ko-KR"/>
        </w:rPr>
      </w:pPr>
    </w:p>
    <w:p w14:paraId="753EB16E" w14:textId="70B1AB3A" w:rsidR="00FF437C" w:rsidRPr="005A30D4" w:rsidRDefault="64348B02" w:rsidP="63B0705A">
      <w:pPr>
        <w:numPr>
          <w:ilvl w:val="0"/>
          <w:numId w:val="13"/>
        </w:numPr>
        <w:ind w:left="0" w:firstLine="720"/>
        <w:contextualSpacing/>
        <w:jc w:val="both"/>
        <w:rPr>
          <w:sz w:val="22"/>
          <w:szCs w:val="22"/>
        </w:rPr>
      </w:pPr>
      <w:r w:rsidRPr="005A30D4">
        <w:rPr>
          <w:sz w:val="22"/>
          <w:szCs w:val="22"/>
        </w:rPr>
        <w:t>Election of CIE</w:t>
      </w:r>
      <w:r w:rsidR="00300207">
        <w:rPr>
          <w:sz w:val="22"/>
          <w:szCs w:val="22"/>
        </w:rPr>
        <w:t xml:space="preserve"> A</w:t>
      </w:r>
      <w:r w:rsidR="003C34A5">
        <w:rPr>
          <w:sz w:val="22"/>
          <w:szCs w:val="22"/>
        </w:rPr>
        <w:t>uthorities</w:t>
      </w:r>
      <w:r w:rsidRPr="005A30D4">
        <w:rPr>
          <w:sz w:val="22"/>
          <w:szCs w:val="22"/>
        </w:rPr>
        <w:t xml:space="preserve"> for the 202</w:t>
      </w:r>
      <w:r w:rsidR="6EF218D8" w:rsidRPr="005A30D4">
        <w:rPr>
          <w:sz w:val="22"/>
          <w:szCs w:val="22"/>
        </w:rPr>
        <w:t>4</w:t>
      </w:r>
      <w:r w:rsidRPr="005A30D4">
        <w:rPr>
          <w:sz w:val="22"/>
          <w:szCs w:val="22"/>
        </w:rPr>
        <w:t>-202</w:t>
      </w:r>
      <w:r w:rsidR="0C8A0EE9" w:rsidRPr="005A30D4">
        <w:rPr>
          <w:sz w:val="22"/>
          <w:szCs w:val="22"/>
        </w:rPr>
        <w:t>7</w:t>
      </w:r>
      <w:r w:rsidRPr="005A30D4">
        <w:rPr>
          <w:sz w:val="22"/>
          <w:szCs w:val="22"/>
        </w:rPr>
        <w:t xml:space="preserve"> term</w:t>
      </w:r>
    </w:p>
    <w:p w14:paraId="0129B95C" w14:textId="77777777" w:rsidR="00FF437C" w:rsidRPr="005A30D4" w:rsidRDefault="00FF437C" w:rsidP="00FF437C">
      <w:pPr>
        <w:contextualSpacing/>
        <w:jc w:val="both"/>
        <w:rPr>
          <w:rFonts w:eastAsia="Malgun Gothic"/>
          <w:sz w:val="22"/>
          <w:szCs w:val="22"/>
          <w:lang w:eastAsia="ko-KR"/>
        </w:rPr>
      </w:pPr>
    </w:p>
    <w:p w14:paraId="235EF390" w14:textId="77777777" w:rsidR="001663F5" w:rsidRDefault="5C5E919C" w:rsidP="00FF437C">
      <w:pPr>
        <w:numPr>
          <w:ilvl w:val="0"/>
          <w:numId w:val="13"/>
        </w:numPr>
        <w:spacing w:line="259" w:lineRule="auto"/>
        <w:ind w:left="0" w:firstLine="720"/>
        <w:contextualSpacing/>
        <w:jc w:val="both"/>
        <w:rPr>
          <w:sz w:val="22"/>
          <w:szCs w:val="22"/>
        </w:rPr>
      </w:pPr>
      <w:r w:rsidRPr="005A30D4">
        <w:rPr>
          <w:sz w:val="22"/>
          <w:szCs w:val="22"/>
        </w:rPr>
        <w:t>Twelfth Inter-American Meeting of Ministers of Education</w:t>
      </w:r>
    </w:p>
    <w:p w14:paraId="0CB2AC9D" w14:textId="77777777" w:rsidR="001663F5" w:rsidRPr="00363834" w:rsidRDefault="001663F5" w:rsidP="001663F5">
      <w:pPr>
        <w:rPr>
          <w:rFonts w:eastAsia="Calibri"/>
          <w:bCs/>
          <w:kern w:val="2"/>
          <w14:ligatures w14:val="standardContextual"/>
        </w:rPr>
      </w:pPr>
    </w:p>
    <w:p w14:paraId="18C7B958" w14:textId="586C7547" w:rsidR="00FF437C" w:rsidRPr="001663F5" w:rsidRDefault="001663F5" w:rsidP="00FF437C">
      <w:pPr>
        <w:numPr>
          <w:ilvl w:val="0"/>
          <w:numId w:val="13"/>
        </w:numPr>
        <w:spacing w:line="259" w:lineRule="auto"/>
        <w:ind w:left="0" w:firstLine="720"/>
        <w:contextualSpacing/>
        <w:jc w:val="both"/>
        <w:rPr>
          <w:sz w:val="22"/>
          <w:szCs w:val="22"/>
        </w:rPr>
      </w:pPr>
      <w:r w:rsidRPr="001663F5">
        <w:rPr>
          <w:rFonts w:eastAsia="Calibri"/>
          <w:bCs/>
          <w:kern w:val="2"/>
          <w:sz w:val="22"/>
          <w:szCs w:val="22"/>
          <w14:ligatures w14:val="standardContextual"/>
        </w:rPr>
        <w:t>Other matters</w:t>
      </w:r>
      <w:r w:rsidR="00DC60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3DC0FCA" wp14:editId="481DFE02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3953006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830674" w14:textId="25E98C76" w:rsidR="00DC6061" w:rsidRPr="00DC6061" w:rsidRDefault="00DC606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CIDED00338E01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C0F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" fillcolor="white [3212]" stroked="f">
                <v:stroke joinstyle="round"/>
                <v:textbox>
                  <w:txbxContent>
                    <w:p w14:paraId="5D830674" w14:textId="25E98C76" w:rsidR="00DC6061" w:rsidRPr="00DC6061" w:rsidRDefault="00DC606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CIDED00338E01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F437C" w:rsidRPr="001663F5" w:rsidSect="00ED5F33">
      <w:headerReference w:type="even" r:id="rId10"/>
      <w:headerReference w:type="default" r:id="rId11"/>
      <w:headerReference w:type="first" r:id="rId12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CFEA" w14:textId="77777777" w:rsidR="00A92EBB" w:rsidRDefault="00A92EBB">
      <w:r>
        <w:separator/>
      </w:r>
    </w:p>
  </w:endnote>
  <w:endnote w:type="continuationSeparator" w:id="0">
    <w:p w14:paraId="6DF94FAC" w14:textId="77777777" w:rsidR="00A92EBB" w:rsidRDefault="00A9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9BD1" w14:textId="77777777" w:rsidR="00A92EBB" w:rsidRDefault="00A92EBB">
      <w:r>
        <w:separator/>
      </w:r>
    </w:p>
  </w:footnote>
  <w:footnote w:type="continuationSeparator" w:id="0">
    <w:p w14:paraId="6BA79FBB" w14:textId="77777777" w:rsidR="00A92EBB" w:rsidRDefault="00A9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DCBC" w14:textId="77777777" w:rsidR="00FF437C" w:rsidRDefault="00FF437C" w:rsidP="005A1046">
    <w:pPr>
      <w:pStyle w:val="Header"/>
      <w:jc w:val="center"/>
      <w:rPr>
        <w:sz w:val="22"/>
        <w:szCs w:val="22"/>
        <w:lang w:val="es-AR"/>
      </w:rPr>
    </w:pPr>
  </w:p>
  <w:p w14:paraId="6E46F966" w14:textId="32F2B4A5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29A00842" w:rsidR="00ED2E09" w:rsidRPr="00A95E6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</w:rPr>
                          </w:pPr>
                          <w:r w:rsidRPr="00A95E6E">
                            <w:rPr>
                              <w:rFonts w:ascii="Garamond" w:hAnsi="Garamond"/>
                              <w:b/>
                              <w:sz w:val="28"/>
                            </w:rPr>
                            <w:t>ORGANIZA</w:t>
                          </w:r>
                          <w:r w:rsidR="00FF437C" w:rsidRPr="00A95E6E">
                            <w:rPr>
                              <w:rFonts w:ascii="Garamond" w:hAnsi="Garamond"/>
                              <w:b/>
                              <w:sz w:val="28"/>
                            </w:rPr>
                            <w:t>TION OF AMERICAN STATES</w:t>
                          </w:r>
                        </w:p>
                        <w:p w14:paraId="736B4A0C" w14:textId="5562B93C" w:rsidR="00ED2E09" w:rsidRPr="00FF437C" w:rsidRDefault="00FF437C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</w:pPr>
                          <w:r w:rsidRPr="00FF437C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 xml:space="preserve">Inter-American </w:t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C</w:t>
                          </w:r>
                          <w:r w:rsidRPr="00FF437C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ouncil for Integral Develo</w:t>
                          </w: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p</w:t>
                          </w:r>
                          <w:r w:rsidRPr="00FF437C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ment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29A00842" w:rsidR="00ED2E09" w:rsidRPr="00A95E6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</w:rPr>
                    </w:pPr>
                    <w:r w:rsidRPr="00A95E6E">
                      <w:rPr>
                        <w:rFonts w:ascii="Garamond" w:hAnsi="Garamond"/>
                        <w:b/>
                        <w:sz w:val="28"/>
                      </w:rPr>
                      <w:t>ORGANIZA</w:t>
                    </w:r>
                    <w:r w:rsidR="00FF437C" w:rsidRPr="00A95E6E">
                      <w:rPr>
                        <w:rFonts w:ascii="Garamond" w:hAnsi="Garamond"/>
                        <w:b/>
                        <w:sz w:val="28"/>
                      </w:rPr>
                      <w:t>TION OF AMERICAN STATES</w:t>
                    </w:r>
                  </w:p>
                  <w:p w14:paraId="736B4A0C" w14:textId="5562B93C" w:rsidR="00ED2E09" w:rsidRPr="00FF437C" w:rsidRDefault="00FF437C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</w:rPr>
                    </w:pPr>
                    <w:r w:rsidRPr="00FF437C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 xml:space="preserve">Inter-American </w:t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C</w:t>
                    </w:r>
                    <w:r w:rsidRPr="00FF437C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ouncil for Integral Develo</w:t>
                    </w: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p</w:t>
                    </w:r>
                    <w:r w:rsidRPr="00FF437C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ment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WwUzudsIO5Om/" int2:id="Yn1JXQQm">
      <int2:state int2:value="Rejected" int2:type="AugLoop_Text_Critique"/>
    </int2:textHash>
    <int2:textHash int2:hashCode="BC3EUS+j05HFFw" int2:id="d659sw5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DFF05F3"/>
    <w:multiLevelType w:val="hybridMultilevel"/>
    <w:tmpl w:val="C53637E2"/>
    <w:lvl w:ilvl="0" w:tplc="1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C1179"/>
    <w:multiLevelType w:val="hybridMultilevel"/>
    <w:tmpl w:val="245E9C8A"/>
    <w:lvl w:ilvl="0" w:tplc="DFE602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271438"/>
    <w:multiLevelType w:val="hybridMultilevel"/>
    <w:tmpl w:val="332EBC66"/>
    <w:lvl w:ilvl="0" w:tplc="490A5EB6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1571958413">
    <w:abstractNumId w:val="7"/>
  </w:num>
  <w:num w:numId="2" w16cid:durableId="303003929">
    <w:abstractNumId w:val="8"/>
  </w:num>
  <w:num w:numId="3" w16cid:durableId="1661541998">
    <w:abstractNumId w:val="11"/>
  </w:num>
  <w:num w:numId="4" w16cid:durableId="1721896760">
    <w:abstractNumId w:val="6"/>
  </w:num>
  <w:num w:numId="5" w16cid:durableId="336470783">
    <w:abstractNumId w:val="0"/>
  </w:num>
  <w:num w:numId="6" w16cid:durableId="787315912">
    <w:abstractNumId w:val="1"/>
  </w:num>
  <w:num w:numId="7" w16cid:durableId="1029644622">
    <w:abstractNumId w:val="14"/>
  </w:num>
  <w:num w:numId="8" w16cid:durableId="895504232">
    <w:abstractNumId w:val="3"/>
  </w:num>
  <w:num w:numId="9" w16cid:durableId="716659545">
    <w:abstractNumId w:val="4"/>
  </w:num>
  <w:num w:numId="10" w16cid:durableId="367341050">
    <w:abstractNumId w:val="9"/>
  </w:num>
  <w:num w:numId="11" w16cid:durableId="597522665">
    <w:abstractNumId w:val="13"/>
  </w:num>
  <w:num w:numId="12" w16cid:durableId="448354402">
    <w:abstractNumId w:val="5"/>
  </w:num>
  <w:num w:numId="13" w16cid:durableId="1149633787">
    <w:abstractNumId w:val="10"/>
  </w:num>
  <w:num w:numId="14" w16cid:durableId="427116761">
    <w:abstractNumId w:val="2"/>
  </w:num>
  <w:num w:numId="15" w16cid:durableId="3930426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074D"/>
    <w:rsid w:val="00077820"/>
    <w:rsid w:val="00085EFA"/>
    <w:rsid w:val="0009528C"/>
    <w:rsid w:val="0009593E"/>
    <w:rsid w:val="000A1B29"/>
    <w:rsid w:val="000A4FFC"/>
    <w:rsid w:val="000A55B8"/>
    <w:rsid w:val="000B5591"/>
    <w:rsid w:val="000B6052"/>
    <w:rsid w:val="000C17CF"/>
    <w:rsid w:val="000D4D7B"/>
    <w:rsid w:val="000F6370"/>
    <w:rsid w:val="00112AD1"/>
    <w:rsid w:val="00131225"/>
    <w:rsid w:val="00142F02"/>
    <w:rsid w:val="00146A8A"/>
    <w:rsid w:val="00156745"/>
    <w:rsid w:val="00160379"/>
    <w:rsid w:val="001649CB"/>
    <w:rsid w:val="001663F5"/>
    <w:rsid w:val="00170296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A2B68"/>
    <w:rsid w:val="001B2B35"/>
    <w:rsid w:val="001B4C19"/>
    <w:rsid w:val="001C5C73"/>
    <w:rsid w:val="001C641F"/>
    <w:rsid w:val="001D1F13"/>
    <w:rsid w:val="001D31B7"/>
    <w:rsid w:val="001D5FE9"/>
    <w:rsid w:val="001D6139"/>
    <w:rsid w:val="001E1B00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56440"/>
    <w:rsid w:val="00264DBA"/>
    <w:rsid w:val="00265E60"/>
    <w:rsid w:val="0026730F"/>
    <w:rsid w:val="00271160"/>
    <w:rsid w:val="0027594F"/>
    <w:rsid w:val="00276A3B"/>
    <w:rsid w:val="002879CE"/>
    <w:rsid w:val="00293CBE"/>
    <w:rsid w:val="002962A6"/>
    <w:rsid w:val="002974B1"/>
    <w:rsid w:val="002A01BE"/>
    <w:rsid w:val="002A61DA"/>
    <w:rsid w:val="002B18FF"/>
    <w:rsid w:val="002B398C"/>
    <w:rsid w:val="002B60A5"/>
    <w:rsid w:val="002C34B6"/>
    <w:rsid w:val="002D3EDE"/>
    <w:rsid w:val="002F2207"/>
    <w:rsid w:val="002F7A27"/>
    <w:rsid w:val="00300207"/>
    <w:rsid w:val="00314282"/>
    <w:rsid w:val="00347DDE"/>
    <w:rsid w:val="00350D52"/>
    <w:rsid w:val="00355CE6"/>
    <w:rsid w:val="00355D05"/>
    <w:rsid w:val="00363834"/>
    <w:rsid w:val="00364A17"/>
    <w:rsid w:val="00381193"/>
    <w:rsid w:val="003818FF"/>
    <w:rsid w:val="00384197"/>
    <w:rsid w:val="00387958"/>
    <w:rsid w:val="00390D60"/>
    <w:rsid w:val="00392E4A"/>
    <w:rsid w:val="00394526"/>
    <w:rsid w:val="003A37A8"/>
    <w:rsid w:val="003A5A76"/>
    <w:rsid w:val="003B269F"/>
    <w:rsid w:val="003B60C5"/>
    <w:rsid w:val="003C1B35"/>
    <w:rsid w:val="003C34A5"/>
    <w:rsid w:val="003D4BD0"/>
    <w:rsid w:val="00402A35"/>
    <w:rsid w:val="0040380B"/>
    <w:rsid w:val="00404772"/>
    <w:rsid w:val="004102F6"/>
    <w:rsid w:val="00422D06"/>
    <w:rsid w:val="004269A3"/>
    <w:rsid w:val="00433C3B"/>
    <w:rsid w:val="0044342E"/>
    <w:rsid w:val="004472CA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8B7"/>
    <w:rsid w:val="00583AFF"/>
    <w:rsid w:val="00584208"/>
    <w:rsid w:val="00585780"/>
    <w:rsid w:val="00586379"/>
    <w:rsid w:val="005A07EB"/>
    <w:rsid w:val="005A1046"/>
    <w:rsid w:val="005A30D4"/>
    <w:rsid w:val="005A7631"/>
    <w:rsid w:val="005C504E"/>
    <w:rsid w:val="005D1F9F"/>
    <w:rsid w:val="005D244D"/>
    <w:rsid w:val="005E60AB"/>
    <w:rsid w:val="005F05EF"/>
    <w:rsid w:val="005F6F42"/>
    <w:rsid w:val="005F777E"/>
    <w:rsid w:val="00610C78"/>
    <w:rsid w:val="0061171D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92450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435BB"/>
    <w:rsid w:val="00750C0B"/>
    <w:rsid w:val="00751EF2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2232"/>
    <w:rsid w:val="007F2774"/>
    <w:rsid w:val="007F451F"/>
    <w:rsid w:val="008022B4"/>
    <w:rsid w:val="008050B2"/>
    <w:rsid w:val="0080651A"/>
    <w:rsid w:val="008173A8"/>
    <w:rsid w:val="00827D19"/>
    <w:rsid w:val="00832CE9"/>
    <w:rsid w:val="0083612A"/>
    <w:rsid w:val="00852C9C"/>
    <w:rsid w:val="0085501E"/>
    <w:rsid w:val="00857A89"/>
    <w:rsid w:val="00871717"/>
    <w:rsid w:val="00874E94"/>
    <w:rsid w:val="00877904"/>
    <w:rsid w:val="00881A38"/>
    <w:rsid w:val="0089259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17EF1"/>
    <w:rsid w:val="009217A7"/>
    <w:rsid w:val="00923359"/>
    <w:rsid w:val="00924F41"/>
    <w:rsid w:val="00925CDF"/>
    <w:rsid w:val="009264C0"/>
    <w:rsid w:val="00930B6C"/>
    <w:rsid w:val="00936B8E"/>
    <w:rsid w:val="009412E3"/>
    <w:rsid w:val="0094374E"/>
    <w:rsid w:val="00956958"/>
    <w:rsid w:val="00963036"/>
    <w:rsid w:val="00970961"/>
    <w:rsid w:val="009855A4"/>
    <w:rsid w:val="009900F5"/>
    <w:rsid w:val="00993B79"/>
    <w:rsid w:val="00997235"/>
    <w:rsid w:val="00997577"/>
    <w:rsid w:val="00997BBE"/>
    <w:rsid w:val="009A40E0"/>
    <w:rsid w:val="009A7AF0"/>
    <w:rsid w:val="009B7E2A"/>
    <w:rsid w:val="009C0BA3"/>
    <w:rsid w:val="009D02A2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326B1"/>
    <w:rsid w:val="00A37596"/>
    <w:rsid w:val="00A40BB0"/>
    <w:rsid w:val="00A52B6C"/>
    <w:rsid w:val="00A60C5E"/>
    <w:rsid w:val="00A6178B"/>
    <w:rsid w:val="00A64BFE"/>
    <w:rsid w:val="00A6594C"/>
    <w:rsid w:val="00A671B3"/>
    <w:rsid w:val="00A67BD7"/>
    <w:rsid w:val="00A72D49"/>
    <w:rsid w:val="00A77E53"/>
    <w:rsid w:val="00A8521C"/>
    <w:rsid w:val="00A859C2"/>
    <w:rsid w:val="00A92EBB"/>
    <w:rsid w:val="00A9444B"/>
    <w:rsid w:val="00A94A80"/>
    <w:rsid w:val="00A95E6E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AF6D8D"/>
    <w:rsid w:val="00B018D0"/>
    <w:rsid w:val="00B107BD"/>
    <w:rsid w:val="00B1635A"/>
    <w:rsid w:val="00B20A99"/>
    <w:rsid w:val="00B20AFC"/>
    <w:rsid w:val="00B22866"/>
    <w:rsid w:val="00B301EC"/>
    <w:rsid w:val="00B33039"/>
    <w:rsid w:val="00B428E5"/>
    <w:rsid w:val="00B44997"/>
    <w:rsid w:val="00B4525E"/>
    <w:rsid w:val="00B51183"/>
    <w:rsid w:val="00B6204F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F3C4C"/>
    <w:rsid w:val="00BF4C64"/>
    <w:rsid w:val="00BF5480"/>
    <w:rsid w:val="00BF6EC7"/>
    <w:rsid w:val="00BF7CDF"/>
    <w:rsid w:val="00C067F1"/>
    <w:rsid w:val="00C07293"/>
    <w:rsid w:val="00C11BF0"/>
    <w:rsid w:val="00C15A56"/>
    <w:rsid w:val="00C355C3"/>
    <w:rsid w:val="00C3776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1ED"/>
    <w:rsid w:val="00CB6BDA"/>
    <w:rsid w:val="00CC1405"/>
    <w:rsid w:val="00CC2EA8"/>
    <w:rsid w:val="00CC74B1"/>
    <w:rsid w:val="00CE47B3"/>
    <w:rsid w:val="00CE4C6C"/>
    <w:rsid w:val="00CE5033"/>
    <w:rsid w:val="00CE7602"/>
    <w:rsid w:val="00CF2F7F"/>
    <w:rsid w:val="00CF671B"/>
    <w:rsid w:val="00D018E7"/>
    <w:rsid w:val="00D05EBA"/>
    <w:rsid w:val="00D13EA8"/>
    <w:rsid w:val="00D15497"/>
    <w:rsid w:val="00D17FDE"/>
    <w:rsid w:val="00D23682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04B3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404F"/>
    <w:rsid w:val="00DB535B"/>
    <w:rsid w:val="00DC4477"/>
    <w:rsid w:val="00DC6061"/>
    <w:rsid w:val="00DC7315"/>
    <w:rsid w:val="00DE1708"/>
    <w:rsid w:val="00DE409C"/>
    <w:rsid w:val="00DE65F8"/>
    <w:rsid w:val="00E012BB"/>
    <w:rsid w:val="00E07496"/>
    <w:rsid w:val="00E21C64"/>
    <w:rsid w:val="00E227DC"/>
    <w:rsid w:val="00E3473B"/>
    <w:rsid w:val="00E430F2"/>
    <w:rsid w:val="00E453C3"/>
    <w:rsid w:val="00E52608"/>
    <w:rsid w:val="00E62E14"/>
    <w:rsid w:val="00E66261"/>
    <w:rsid w:val="00EC024D"/>
    <w:rsid w:val="00EC07DB"/>
    <w:rsid w:val="00EC5F54"/>
    <w:rsid w:val="00ED0914"/>
    <w:rsid w:val="00ED264D"/>
    <w:rsid w:val="00ED2E09"/>
    <w:rsid w:val="00ED31AF"/>
    <w:rsid w:val="00ED5F33"/>
    <w:rsid w:val="00EE627D"/>
    <w:rsid w:val="00EF0160"/>
    <w:rsid w:val="00EF1A6B"/>
    <w:rsid w:val="00EF1B78"/>
    <w:rsid w:val="00EF24EB"/>
    <w:rsid w:val="00EF4A1B"/>
    <w:rsid w:val="00EF4CD3"/>
    <w:rsid w:val="00F013D0"/>
    <w:rsid w:val="00F0181A"/>
    <w:rsid w:val="00F16F15"/>
    <w:rsid w:val="00F30A6C"/>
    <w:rsid w:val="00F35EBA"/>
    <w:rsid w:val="00F369C6"/>
    <w:rsid w:val="00F3705A"/>
    <w:rsid w:val="00F444FB"/>
    <w:rsid w:val="00F55BE3"/>
    <w:rsid w:val="00F55DE3"/>
    <w:rsid w:val="00F60477"/>
    <w:rsid w:val="00F6145E"/>
    <w:rsid w:val="00F61A0F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C4841"/>
    <w:rsid w:val="00FD0DF5"/>
    <w:rsid w:val="00FE5615"/>
    <w:rsid w:val="00FE6467"/>
    <w:rsid w:val="00FF15EC"/>
    <w:rsid w:val="00FF437C"/>
    <w:rsid w:val="00FF7111"/>
    <w:rsid w:val="00FF7EE3"/>
    <w:rsid w:val="029935AF"/>
    <w:rsid w:val="03541CAE"/>
    <w:rsid w:val="03789E40"/>
    <w:rsid w:val="03D295A7"/>
    <w:rsid w:val="04ACF1EA"/>
    <w:rsid w:val="05302B24"/>
    <w:rsid w:val="063BFFB4"/>
    <w:rsid w:val="068352A7"/>
    <w:rsid w:val="06A49A41"/>
    <w:rsid w:val="06B23C58"/>
    <w:rsid w:val="074FADCF"/>
    <w:rsid w:val="078B981C"/>
    <w:rsid w:val="08CBE31E"/>
    <w:rsid w:val="08DED62B"/>
    <w:rsid w:val="0966F659"/>
    <w:rsid w:val="096E7F90"/>
    <w:rsid w:val="09AD01B7"/>
    <w:rsid w:val="0A325327"/>
    <w:rsid w:val="0B23C871"/>
    <w:rsid w:val="0C2C6A24"/>
    <w:rsid w:val="0C8A0EE9"/>
    <w:rsid w:val="0C9CD851"/>
    <w:rsid w:val="0D26EE5F"/>
    <w:rsid w:val="0F32B710"/>
    <w:rsid w:val="117C372F"/>
    <w:rsid w:val="11801173"/>
    <w:rsid w:val="1219AEA6"/>
    <w:rsid w:val="12558EB6"/>
    <w:rsid w:val="129C9E52"/>
    <w:rsid w:val="136662E9"/>
    <w:rsid w:val="1388A7AA"/>
    <w:rsid w:val="151DAEA2"/>
    <w:rsid w:val="15C67722"/>
    <w:rsid w:val="1676165B"/>
    <w:rsid w:val="167A3F53"/>
    <w:rsid w:val="168435AC"/>
    <w:rsid w:val="168AB536"/>
    <w:rsid w:val="17B09AC2"/>
    <w:rsid w:val="19B9989D"/>
    <w:rsid w:val="19C41B5C"/>
    <w:rsid w:val="1BA7D7E3"/>
    <w:rsid w:val="1C18CB6E"/>
    <w:rsid w:val="1C66B191"/>
    <w:rsid w:val="1CF5858F"/>
    <w:rsid w:val="1D0AF68E"/>
    <w:rsid w:val="1D783BEA"/>
    <w:rsid w:val="1E1A607B"/>
    <w:rsid w:val="1F0E8D2B"/>
    <w:rsid w:val="20239CC3"/>
    <w:rsid w:val="20C2C8DB"/>
    <w:rsid w:val="216C88BF"/>
    <w:rsid w:val="23240DCC"/>
    <w:rsid w:val="2392A0CE"/>
    <w:rsid w:val="23BE1515"/>
    <w:rsid w:val="23E3A4F4"/>
    <w:rsid w:val="264E38C4"/>
    <w:rsid w:val="271D1BDE"/>
    <w:rsid w:val="27CDFA54"/>
    <w:rsid w:val="28A39E6B"/>
    <w:rsid w:val="2992E287"/>
    <w:rsid w:val="2B6CD065"/>
    <w:rsid w:val="2B8DC71B"/>
    <w:rsid w:val="2B9BD786"/>
    <w:rsid w:val="2EF84B50"/>
    <w:rsid w:val="2F11EA07"/>
    <w:rsid w:val="2F1E5BF9"/>
    <w:rsid w:val="2F9E367E"/>
    <w:rsid w:val="30B28CE1"/>
    <w:rsid w:val="31CA07D9"/>
    <w:rsid w:val="32D7BD1B"/>
    <w:rsid w:val="33693527"/>
    <w:rsid w:val="33E90FB0"/>
    <w:rsid w:val="34DF8526"/>
    <w:rsid w:val="35282015"/>
    <w:rsid w:val="3538AD86"/>
    <w:rsid w:val="35DB3A15"/>
    <w:rsid w:val="36B6D0FE"/>
    <w:rsid w:val="37D1C347"/>
    <w:rsid w:val="37F60DEE"/>
    <w:rsid w:val="398DC3BB"/>
    <w:rsid w:val="39C43BA7"/>
    <w:rsid w:val="39CFF4B4"/>
    <w:rsid w:val="3A33B14D"/>
    <w:rsid w:val="3AB794EC"/>
    <w:rsid w:val="3B1336A8"/>
    <w:rsid w:val="3C6B7DD2"/>
    <w:rsid w:val="3C9CEA7C"/>
    <w:rsid w:val="3E693996"/>
    <w:rsid w:val="3F9F4ABF"/>
    <w:rsid w:val="3FB58DD6"/>
    <w:rsid w:val="401C3EB1"/>
    <w:rsid w:val="411D8E59"/>
    <w:rsid w:val="412BAE1B"/>
    <w:rsid w:val="41A98380"/>
    <w:rsid w:val="4259E888"/>
    <w:rsid w:val="42CBD655"/>
    <w:rsid w:val="431C8DD9"/>
    <w:rsid w:val="4441C75C"/>
    <w:rsid w:val="4496A21A"/>
    <w:rsid w:val="45481E53"/>
    <w:rsid w:val="48316B44"/>
    <w:rsid w:val="491875F1"/>
    <w:rsid w:val="491F8E87"/>
    <w:rsid w:val="4BB03D2F"/>
    <w:rsid w:val="4BEB778E"/>
    <w:rsid w:val="4C0A3EAA"/>
    <w:rsid w:val="4C219624"/>
    <w:rsid w:val="4D094CF1"/>
    <w:rsid w:val="4DBBD4DB"/>
    <w:rsid w:val="51DC7C64"/>
    <w:rsid w:val="52574F75"/>
    <w:rsid w:val="541A0338"/>
    <w:rsid w:val="549CEAED"/>
    <w:rsid w:val="553E6724"/>
    <w:rsid w:val="56B58475"/>
    <w:rsid w:val="57978990"/>
    <w:rsid w:val="5829113D"/>
    <w:rsid w:val="58663AE8"/>
    <w:rsid w:val="586F9EC0"/>
    <w:rsid w:val="587014CB"/>
    <w:rsid w:val="595E3DC0"/>
    <w:rsid w:val="5BCE9213"/>
    <w:rsid w:val="5C5E919C"/>
    <w:rsid w:val="5E777910"/>
    <w:rsid w:val="5F0570D4"/>
    <w:rsid w:val="6000C0AB"/>
    <w:rsid w:val="6081D5E3"/>
    <w:rsid w:val="60D407C5"/>
    <w:rsid w:val="61657F80"/>
    <w:rsid w:val="62FD0644"/>
    <w:rsid w:val="633A5C42"/>
    <w:rsid w:val="63AD43FD"/>
    <w:rsid w:val="63B0705A"/>
    <w:rsid w:val="63B4A450"/>
    <w:rsid w:val="63E8EC84"/>
    <w:rsid w:val="64348B02"/>
    <w:rsid w:val="64F2557C"/>
    <w:rsid w:val="65C19BA1"/>
    <w:rsid w:val="664C16DD"/>
    <w:rsid w:val="669563AC"/>
    <w:rsid w:val="6A53D129"/>
    <w:rsid w:val="6A6A6345"/>
    <w:rsid w:val="6A7262D9"/>
    <w:rsid w:val="6C1F7CD5"/>
    <w:rsid w:val="6C96105C"/>
    <w:rsid w:val="6C9F7C5D"/>
    <w:rsid w:val="6E14433C"/>
    <w:rsid w:val="6E4F42C0"/>
    <w:rsid w:val="6EF218D8"/>
    <w:rsid w:val="706CF7FB"/>
    <w:rsid w:val="7075F76C"/>
    <w:rsid w:val="714C2CD5"/>
    <w:rsid w:val="71FAA151"/>
    <w:rsid w:val="734AE7BA"/>
    <w:rsid w:val="73D2B96D"/>
    <w:rsid w:val="75046CDE"/>
    <w:rsid w:val="75B073EE"/>
    <w:rsid w:val="76F6F5C3"/>
    <w:rsid w:val="78B42A9F"/>
    <w:rsid w:val="7A29E2D2"/>
    <w:rsid w:val="7AD19912"/>
    <w:rsid w:val="7B862977"/>
    <w:rsid w:val="7BA9B741"/>
    <w:rsid w:val="7CBE6443"/>
    <w:rsid w:val="7E0BDEBB"/>
    <w:rsid w:val="7EC91C24"/>
    <w:rsid w:val="7F6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rsid w:val="00653821"/>
  </w:style>
  <w:style w:type="character" w:styleId="FootnoteReference">
    <w:name w:val="footnote reference"/>
    <w:uiPriority w:val="99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uiPriority w:val="99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7" ma:contentTypeDescription="Create a new document." ma:contentTypeScope="" ma:versionID="6d99b765fe4d041ae3b8c8db295fd538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9fb8e8f9f6b727ce8e43866e56395a9a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4D744-97AE-446F-BDE2-AD9B7267D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348CB-BD20-4B8D-A69A-920A4E5D712B}">
  <ds:schemaRefs>
    <ds:schemaRef ds:uri="http://schemas.microsoft.com/office/2006/metadata/properties"/>
    <ds:schemaRef ds:uri="http://schemas.microsoft.com/office/infopath/2007/PartnerControls"/>
    <ds:schemaRef ds:uri="05bff542-d332-425c-8dfd-ceb417fe7363"/>
    <ds:schemaRef ds:uri="1c1cd70d-670c-436a-92c3-8ff9adc7eaab"/>
  </ds:schemaRefs>
</ds:datastoreItem>
</file>

<file path=customXml/itemProps3.xml><?xml version="1.0" encoding="utf-8"?>
<ds:datastoreItem xmlns:ds="http://schemas.openxmlformats.org/officeDocument/2006/customXml" ds:itemID="{449488F7-1278-4D48-A4D4-3D74DABFB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Agenda.dot</Template>
  <TotalTime>0</TotalTime>
  <Pages>1</Pages>
  <Words>115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Duran, Lucia</cp:lastModifiedBy>
  <cp:revision>2</cp:revision>
  <cp:lastPrinted>2007-08-02T14:51:00Z</cp:lastPrinted>
  <dcterms:created xsi:type="dcterms:W3CDTF">2024-11-21T20:37:00Z</dcterms:created>
  <dcterms:modified xsi:type="dcterms:W3CDTF">2024-11-21T20:37:00Z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  <property fmtid="{D5CDD505-2E9C-101B-9397-08002B2CF9AE}" pid="3" name="MediaServiceImageTags">
    <vt:lpwstr/>
  </property>
</Properties>
</file>